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18C48" w14:textId="77777777" w:rsidR="00CB617F" w:rsidRDefault="000C2176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3B6F66BF" w14:textId="77777777" w:rsidR="00CB617F" w:rsidRDefault="00CB617F" w:rsidP="00CB617F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3BC576E4" w14:textId="77777777" w:rsidR="00CB617F" w:rsidRPr="00250F29" w:rsidRDefault="00CB617F" w:rsidP="00CB617F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 w:val="16"/>
          <w:szCs w:val="16"/>
        </w:rPr>
      </w:pPr>
      <w:r w:rsidRPr="00250F29">
        <w:rPr>
          <w:rFonts w:cs="Arial"/>
          <w:i/>
          <w:iCs/>
          <w:color w:val="000000"/>
          <w:sz w:val="16"/>
          <w:szCs w:val="16"/>
        </w:rPr>
        <w:t>(Nazwa i adres Wykonawcy)</w:t>
      </w:r>
    </w:p>
    <w:p w14:paraId="216EE9F0" w14:textId="77777777" w:rsidR="00CB617F" w:rsidRDefault="00CB617F" w:rsidP="00CB617F">
      <w:pPr>
        <w:keepNext/>
        <w:outlineLvl w:val="1"/>
        <w:rPr>
          <w:rFonts w:cs="Arial"/>
          <w:u w:val="single"/>
        </w:rPr>
      </w:pPr>
    </w:p>
    <w:p w14:paraId="37115F40" w14:textId="77777777" w:rsidR="00E575BA" w:rsidRPr="00E575BA" w:rsidRDefault="00E575BA" w:rsidP="00E575BA">
      <w:pPr>
        <w:pStyle w:val="Nagwek2"/>
        <w:spacing w:before="0" w:line="276" w:lineRule="auto"/>
        <w:jc w:val="center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E575BA">
        <w:rPr>
          <w:rFonts w:ascii="Arial" w:hAnsi="Arial" w:cs="Arial"/>
          <w:b w:val="0"/>
          <w:color w:val="auto"/>
          <w:sz w:val="24"/>
          <w:szCs w:val="24"/>
          <w:u w:val="single"/>
        </w:rPr>
        <w:t>WYKAZ ROBÓT BUDOWLANYCH</w:t>
      </w:r>
      <w:r w:rsidR="00EB1640">
        <w:rPr>
          <w:rFonts w:ascii="Arial" w:hAnsi="Arial" w:cs="Arial"/>
          <w:b w:val="0"/>
          <w:color w:val="auto"/>
          <w:sz w:val="24"/>
          <w:szCs w:val="24"/>
          <w:u w:val="single"/>
        </w:rPr>
        <w:t>/KONSERWATORSKICH</w:t>
      </w:r>
    </w:p>
    <w:p w14:paraId="307FE388" w14:textId="77777777" w:rsidR="00E575BA" w:rsidRPr="00E575BA" w:rsidRDefault="00E575BA" w:rsidP="00E575BA">
      <w:pPr>
        <w:pStyle w:val="Nagwek2"/>
        <w:spacing w:before="0" w:line="276" w:lineRule="auto"/>
        <w:jc w:val="center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 w:rsidRPr="00E575BA">
        <w:rPr>
          <w:rFonts w:ascii="Arial" w:hAnsi="Arial" w:cs="Arial"/>
          <w:b w:val="0"/>
          <w:color w:val="auto"/>
          <w:sz w:val="24"/>
          <w:szCs w:val="24"/>
          <w:u w:val="single"/>
        </w:rPr>
        <w:t>WYKONANYCH W OKRESIE</w:t>
      </w:r>
      <w:r w:rsidR="00EB1640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  <w:r w:rsidRPr="00E575BA">
        <w:rPr>
          <w:rFonts w:ascii="Arial" w:hAnsi="Arial" w:cs="Arial"/>
          <w:b w:val="0"/>
          <w:color w:val="auto"/>
          <w:sz w:val="24"/>
          <w:szCs w:val="24"/>
          <w:u w:val="single"/>
        </w:rPr>
        <w:t>5 OSTATNICH  LAT</w:t>
      </w:r>
    </w:p>
    <w:p w14:paraId="3548A49C" w14:textId="77777777" w:rsidR="00E575BA" w:rsidRDefault="00E575BA" w:rsidP="00E575BA">
      <w:pPr>
        <w:suppressAutoHyphens/>
        <w:jc w:val="center"/>
        <w:rPr>
          <w:rFonts w:cs="Arial"/>
          <w:lang w:eastAsia="ar-SA"/>
        </w:rPr>
      </w:pPr>
    </w:p>
    <w:p w14:paraId="3EDFC419" w14:textId="77777777" w:rsidR="00E575BA" w:rsidRPr="00E225CB" w:rsidRDefault="00EB1640" w:rsidP="00E575BA">
      <w:pPr>
        <w:jc w:val="both"/>
        <w:rPr>
          <w:rFonts w:cs="Arial"/>
          <w:b/>
          <w:bCs/>
          <w:sz w:val="20"/>
          <w:szCs w:val="20"/>
        </w:rPr>
      </w:pPr>
      <w:bookmarkStart w:id="0" w:name="_Hlk150160181"/>
      <w:r w:rsidRPr="00BD7DCA">
        <w:rPr>
          <w:rFonts w:cs="Arial"/>
          <w:sz w:val="20"/>
          <w:szCs w:val="20"/>
        </w:rPr>
        <w:t>Na potrzeby postępowania o udzielenie zamówienia publicznego pn</w:t>
      </w:r>
      <w:r w:rsidRPr="00B23801">
        <w:rPr>
          <w:rFonts w:cs="Arial"/>
          <w:sz w:val="21"/>
          <w:szCs w:val="21"/>
        </w:rPr>
        <w:t>.:</w:t>
      </w:r>
      <w:r>
        <w:rPr>
          <w:rFonts w:cs="Arial"/>
          <w:b/>
          <w:sz w:val="21"/>
          <w:szCs w:val="21"/>
        </w:rPr>
        <w:t xml:space="preserve"> </w:t>
      </w:r>
      <w:r w:rsidRPr="00B23801">
        <w:rPr>
          <w:rFonts w:cs="Arial"/>
          <w:b/>
          <w:sz w:val="20"/>
        </w:rPr>
        <w:t>Wykonanie w formule zaprojektuj i wybuduj zadania inwestycyjnego pn. „Odrestaurowanie zabytkowego ogrodzenia cmentarza parafialnego w Czersku"</w:t>
      </w:r>
      <w:r w:rsidRPr="002439E5">
        <w:rPr>
          <w:rFonts w:cs="Arial"/>
          <w:sz w:val="20"/>
          <w:szCs w:val="20"/>
        </w:rPr>
        <w:t>:</w:t>
      </w:r>
    </w:p>
    <w:p w14:paraId="2972BB3D" w14:textId="77777777" w:rsidR="00E575BA" w:rsidRPr="00E225CB" w:rsidRDefault="00E575BA" w:rsidP="00E575BA">
      <w:pPr>
        <w:spacing w:line="276" w:lineRule="auto"/>
        <w:jc w:val="both"/>
        <w:rPr>
          <w:rFonts w:cs="Arial"/>
          <w:b/>
          <w:bCs/>
          <w:sz w:val="20"/>
          <w:szCs w:val="20"/>
        </w:rPr>
      </w:pPr>
    </w:p>
    <w:bookmarkEnd w:id="0"/>
    <w:p w14:paraId="3185E9EE" w14:textId="77777777" w:rsidR="00E575BA" w:rsidRDefault="00E575BA" w:rsidP="00E575BA">
      <w:pPr>
        <w:jc w:val="both"/>
        <w:rPr>
          <w:rFonts w:cs="Arial"/>
          <w:sz w:val="18"/>
          <w:szCs w:val="18"/>
        </w:rPr>
      </w:pPr>
      <w:r w:rsidRPr="00181602">
        <w:rPr>
          <w:rFonts w:cs="Arial"/>
          <w:sz w:val="18"/>
          <w:szCs w:val="18"/>
        </w:rPr>
        <w:t xml:space="preserve">Wykaz </w:t>
      </w:r>
      <w:r>
        <w:rPr>
          <w:rFonts w:cs="Arial"/>
          <w:sz w:val="18"/>
          <w:szCs w:val="18"/>
        </w:rPr>
        <w:t>robót budowlanych</w:t>
      </w:r>
      <w:r w:rsidR="00EB1640">
        <w:rPr>
          <w:rFonts w:cs="Arial"/>
          <w:sz w:val="18"/>
          <w:szCs w:val="18"/>
        </w:rPr>
        <w:t>/konserwatorskich</w:t>
      </w:r>
      <w:r>
        <w:rPr>
          <w:rFonts w:cs="Arial"/>
          <w:sz w:val="18"/>
          <w:szCs w:val="18"/>
        </w:rPr>
        <w:t xml:space="preserve">, </w:t>
      </w:r>
      <w:r w:rsidRPr="00181602">
        <w:rPr>
          <w:rFonts w:cs="Arial"/>
          <w:sz w:val="18"/>
          <w:szCs w:val="18"/>
        </w:rPr>
        <w:t xml:space="preserve">wykonanych </w:t>
      </w:r>
      <w:r>
        <w:rPr>
          <w:rFonts w:cs="Arial"/>
          <w:sz w:val="18"/>
          <w:szCs w:val="18"/>
        </w:rPr>
        <w:t>nie wcześniej niż w okresie ostatnich 5 lat, a jeżeli okres prowadzenia działalności jest krótszy - w tym okresie</w:t>
      </w:r>
      <w:r w:rsidRPr="00181602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wraz </w:t>
      </w:r>
      <w:r w:rsidRPr="00181602">
        <w:rPr>
          <w:rFonts w:cs="Arial"/>
          <w:sz w:val="18"/>
          <w:szCs w:val="18"/>
        </w:rPr>
        <w:t>z podan</w:t>
      </w:r>
      <w:r>
        <w:rPr>
          <w:rFonts w:cs="Arial"/>
          <w:sz w:val="18"/>
          <w:szCs w:val="18"/>
        </w:rPr>
        <w:t>iem ich rodzaju, wartości, daty i</w:t>
      </w:r>
      <w:r w:rsidRPr="00181602">
        <w:rPr>
          <w:rFonts w:cs="Arial"/>
          <w:sz w:val="18"/>
          <w:szCs w:val="18"/>
        </w:rPr>
        <w:t xml:space="preserve"> miejsca wykonania </w:t>
      </w:r>
      <w:r>
        <w:rPr>
          <w:rFonts w:cs="Arial"/>
          <w:sz w:val="18"/>
          <w:szCs w:val="18"/>
        </w:rPr>
        <w:t>oraz</w:t>
      </w:r>
      <w:r w:rsidRPr="00181602">
        <w:rPr>
          <w:rFonts w:cs="Arial"/>
          <w:sz w:val="18"/>
          <w:szCs w:val="18"/>
        </w:rPr>
        <w:t xml:space="preserve"> podmiotów na rzecz, których roboty te zostały wykonane, </w:t>
      </w:r>
      <w:r w:rsidRPr="002B364B">
        <w:rPr>
          <w:rFonts w:cs="Arial"/>
          <w:sz w:val="18"/>
          <w:szCs w:val="18"/>
          <w:u w:val="single"/>
        </w:rPr>
        <w:t>z załączeniem dowodów</w:t>
      </w:r>
      <w:r>
        <w:rPr>
          <w:rFonts w:cs="Arial"/>
          <w:sz w:val="18"/>
          <w:szCs w:val="18"/>
        </w:rPr>
        <w:t xml:space="preserve"> określających, czy te roboty budowlane </w:t>
      </w:r>
      <w:r w:rsidRPr="00181602">
        <w:rPr>
          <w:rFonts w:cs="Arial"/>
          <w:sz w:val="18"/>
          <w:szCs w:val="18"/>
        </w:rPr>
        <w:t>zostały wykonane należ</w:t>
      </w:r>
      <w:r>
        <w:rPr>
          <w:rFonts w:cs="Arial"/>
          <w:sz w:val="18"/>
          <w:szCs w:val="18"/>
        </w:rPr>
        <w:t xml:space="preserve">ycie, przy czym dowodami, o których mowa, są referencje bądź inne dokumenty sporządzone przez podmiot, na rzecz którego roboty budowlane zostały wykonane, a jeżeli wykonawca </w:t>
      </w:r>
      <w:r w:rsidR="00EB1640"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>z przyczyn od niego niezależnych nie jest w stanie uzyskać tych dokumentów - inne odpowiednie dokumenty.</w:t>
      </w:r>
    </w:p>
    <w:p w14:paraId="796C0FF9" w14:textId="77777777" w:rsidR="00E575BA" w:rsidRPr="00F57657" w:rsidRDefault="00E575BA" w:rsidP="00E575BA">
      <w:pPr>
        <w:jc w:val="both"/>
        <w:rPr>
          <w:rFonts w:cs="Arial"/>
          <w:b/>
          <w:sz w:val="20"/>
          <w:szCs w:val="20"/>
        </w:rPr>
      </w:pPr>
    </w:p>
    <w:p w14:paraId="41ADAC5B" w14:textId="77777777" w:rsidR="00E575BA" w:rsidRPr="00C676D4" w:rsidRDefault="00E575BA" w:rsidP="00E575B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Poniże</w:t>
      </w:r>
      <w:r w:rsidR="00EB1640">
        <w:rPr>
          <w:rFonts w:cs="Arial"/>
          <w:sz w:val="20"/>
          <w:szCs w:val="20"/>
        </w:rPr>
        <w:t>j przedstawiam/-y doświadczenie</w:t>
      </w:r>
      <w:r w:rsidRPr="00C676D4">
        <w:rPr>
          <w:rFonts w:cs="Arial"/>
          <w:sz w:val="20"/>
          <w:szCs w:val="20"/>
        </w:rPr>
        <w:t>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E575BA" w:rsidRPr="000708A1" w14:paraId="397EB381" w14:textId="77777777" w:rsidTr="00053FB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EBA044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1434D93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E03A6D8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D2466E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88CF810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3153FE7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Wyszczególnienie </w:t>
            </w:r>
          </w:p>
          <w:p w14:paraId="31413C5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robót (nazwa, rodzaj roboty) </w:t>
            </w:r>
          </w:p>
          <w:p w14:paraId="2EB48AA8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Miejsce wykonania</w:t>
            </w:r>
          </w:p>
          <w:p w14:paraId="5F381995" w14:textId="77777777" w:rsidR="00E575BA" w:rsidRPr="000708A1" w:rsidRDefault="00E575BA" w:rsidP="00053FB0">
            <w:pPr>
              <w:tabs>
                <w:tab w:val="left" w:pos="1185"/>
                <w:tab w:val="center" w:pos="1489"/>
              </w:tabs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ab/>
            </w:r>
            <w:r w:rsidRPr="000708A1">
              <w:rPr>
                <w:rFonts w:cs="Arial"/>
                <w:b/>
                <w:sz w:val="16"/>
                <w:szCs w:val="16"/>
              </w:rPr>
              <w:tab/>
              <w:t xml:space="preserve">robót </w:t>
            </w:r>
          </w:p>
          <w:p w14:paraId="063A5F12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085DE54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5315698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Nazwa  i adres </w:t>
            </w:r>
          </w:p>
          <w:p w14:paraId="20D3C67C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77723E89" w14:textId="77777777" w:rsidR="00E575BA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4D61683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Wartość </w:t>
            </w:r>
          </w:p>
          <w:p w14:paraId="542A8C7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 xml:space="preserve">robót brutto </w:t>
            </w:r>
          </w:p>
          <w:p w14:paraId="7F5B61DB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FC60A56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Czas</w:t>
            </w:r>
          </w:p>
          <w:p w14:paraId="1B878825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wykonania</w:t>
            </w:r>
          </w:p>
        </w:tc>
      </w:tr>
      <w:tr w:rsidR="00E575BA" w:rsidRPr="000708A1" w14:paraId="2BA88D4B" w14:textId="77777777" w:rsidTr="00053FB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CB94151" w14:textId="77777777" w:rsidR="00E575BA" w:rsidRPr="000708A1" w:rsidRDefault="00E575BA" w:rsidP="00053FB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7A0B9804" w14:textId="77777777" w:rsidR="00E575BA" w:rsidRPr="000708A1" w:rsidRDefault="00E575BA" w:rsidP="00053FB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29D3B842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3A50778C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C06F8D9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początek</w:t>
            </w:r>
          </w:p>
          <w:p w14:paraId="72855F24" w14:textId="77777777" w:rsidR="00E575BA" w:rsidRPr="000708A1" w:rsidRDefault="00E575BA" w:rsidP="00053FB0">
            <w:pPr>
              <w:ind w:right="-25"/>
              <w:jc w:val="center"/>
              <w:rPr>
                <w:rFonts w:cs="Arial"/>
                <w:sz w:val="16"/>
                <w:szCs w:val="16"/>
              </w:rPr>
            </w:pPr>
            <w:r w:rsidRPr="000708A1">
              <w:rPr>
                <w:rFonts w:cs="Arial"/>
                <w:sz w:val="16"/>
                <w:szCs w:val="16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019FDEC5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koniec</w:t>
            </w:r>
          </w:p>
          <w:p w14:paraId="6D31D440" w14:textId="77777777" w:rsidR="00E575BA" w:rsidRPr="000708A1" w:rsidRDefault="00E575BA" w:rsidP="00053FB0">
            <w:pPr>
              <w:jc w:val="center"/>
              <w:rPr>
                <w:rFonts w:cs="Arial"/>
                <w:sz w:val="16"/>
                <w:szCs w:val="16"/>
              </w:rPr>
            </w:pPr>
            <w:r w:rsidRPr="000708A1">
              <w:rPr>
                <w:rFonts w:cs="Arial"/>
                <w:sz w:val="16"/>
                <w:szCs w:val="16"/>
              </w:rPr>
              <w:t>(dzień, m-c, rok)</w:t>
            </w:r>
          </w:p>
        </w:tc>
      </w:tr>
      <w:tr w:rsidR="00E575BA" w:rsidRPr="00CF43F3" w14:paraId="7534A62E" w14:textId="77777777" w:rsidTr="00053FB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C4146C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6F45BDB3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618B61DA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3B35E2B4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1D46EC8F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44EDE345" w14:textId="77777777" w:rsidR="00E575BA" w:rsidRPr="000708A1" w:rsidRDefault="00E575BA" w:rsidP="00053FB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708A1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E575BA" w:rsidRPr="00CF43F3" w14:paraId="1633A21C" w14:textId="77777777" w:rsidTr="00053FB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7FD823ED" w14:textId="77777777" w:rsidR="00E575BA" w:rsidRDefault="00E575BA" w:rsidP="00053FB0">
            <w:pPr>
              <w:rPr>
                <w:rFonts w:cs="Arial"/>
              </w:rPr>
            </w:pPr>
          </w:p>
          <w:p w14:paraId="21E7269F" w14:textId="77777777" w:rsidR="00E575BA" w:rsidRDefault="00E575BA" w:rsidP="00053FB0">
            <w:pPr>
              <w:rPr>
                <w:rFonts w:cs="Arial"/>
              </w:rPr>
            </w:pPr>
          </w:p>
          <w:p w14:paraId="3BC16E6A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3118" w:type="dxa"/>
          </w:tcPr>
          <w:p w14:paraId="06B5AB62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027C7E09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1530" w:type="dxa"/>
          </w:tcPr>
          <w:p w14:paraId="7CFBD1EB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1305" w:type="dxa"/>
          </w:tcPr>
          <w:p w14:paraId="63B11C7B" w14:textId="77777777" w:rsidR="00E575BA" w:rsidRPr="00CF43F3" w:rsidRDefault="00E575BA" w:rsidP="00053FB0">
            <w:pPr>
              <w:rPr>
                <w:rFonts w:cs="Arial"/>
              </w:rPr>
            </w:pPr>
          </w:p>
          <w:p w14:paraId="1C9E920C" w14:textId="77777777" w:rsidR="00E575BA" w:rsidRPr="00CF43F3" w:rsidRDefault="00E575BA" w:rsidP="00053FB0">
            <w:pPr>
              <w:rPr>
                <w:rFonts w:cs="Arial"/>
              </w:rPr>
            </w:pPr>
          </w:p>
          <w:p w14:paraId="0A559767" w14:textId="77777777" w:rsidR="00E575BA" w:rsidRPr="00CF43F3" w:rsidRDefault="00E575BA" w:rsidP="00053FB0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09DF102" w14:textId="77777777" w:rsidR="00E575BA" w:rsidRPr="00CF43F3" w:rsidRDefault="00E575BA" w:rsidP="00053FB0">
            <w:pPr>
              <w:rPr>
                <w:rFonts w:cs="Arial"/>
              </w:rPr>
            </w:pPr>
          </w:p>
        </w:tc>
      </w:tr>
    </w:tbl>
    <w:p w14:paraId="55DED17B" w14:textId="77777777" w:rsidR="00E575BA" w:rsidRDefault="00E575BA" w:rsidP="00CB617F">
      <w:pPr>
        <w:keepNext/>
        <w:jc w:val="center"/>
        <w:outlineLvl w:val="1"/>
        <w:rPr>
          <w:rFonts w:cs="Arial"/>
          <w:u w:val="single"/>
        </w:rPr>
      </w:pPr>
    </w:p>
    <w:p w14:paraId="60173632" w14:textId="77777777" w:rsidR="00CB617F" w:rsidRDefault="00CB617F" w:rsidP="00CB617F">
      <w:pPr>
        <w:jc w:val="both"/>
        <w:rPr>
          <w:rFonts w:cs="Arial"/>
          <w:b/>
          <w:sz w:val="20"/>
          <w:szCs w:val="20"/>
          <w:highlight w:val="yellow"/>
          <w:u w:val="single"/>
        </w:rPr>
      </w:pPr>
    </w:p>
    <w:p w14:paraId="58053A19" w14:textId="77777777" w:rsidR="0051590E" w:rsidRDefault="0051590E" w:rsidP="00CB617F">
      <w:pPr>
        <w:jc w:val="right"/>
        <w:rPr>
          <w:rFonts w:cs="Arial"/>
          <w:b/>
          <w:sz w:val="20"/>
          <w:szCs w:val="20"/>
        </w:rPr>
      </w:pPr>
    </w:p>
    <w:sectPr w:rsidR="0051590E" w:rsidSect="004D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9" w:right="1133" w:bottom="1418" w:left="1418" w:header="340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E820" w14:textId="77777777" w:rsidR="00664C56" w:rsidRDefault="00664C56">
      <w:r>
        <w:separator/>
      </w:r>
    </w:p>
  </w:endnote>
  <w:endnote w:type="continuationSeparator" w:id="0">
    <w:p w14:paraId="3E2B9DD6" w14:textId="77777777" w:rsidR="00664C56" w:rsidRDefault="0066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D840" w14:textId="77777777" w:rsidR="002D4030" w:rsidRDefault="002D40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9FA3" w14:textId="77777777" w:rsidR="00E233D2" w:rsidRDefault="00000000">
    <w:pPr>
      <w:pStyle w:val="Stopka"/>
    </w:pPr>
    <w:r>
      <w:rPr>
        <w:noProof/>
      </w:rPr>
      <w:pict w14:anchorId="1D8B6FE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6" o:spid="_x0000_s1028" type="#_x0000_t32" style="position:absolute;margin-left:-9.45pt;margin-top:29.15pt;width:469.2pt;height: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E0W+hjeAAAACQEAAA8AAAAAAAAAAAAA&#10;AAAAGwQAAGRycy9kb3ducmV2LnhtbFBLBQYAAAAABAAEAPMAAAAmBQAAAAA=&#10;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0898" w14:textId="77777777" w:rsidR="00E27B31" w:rsidRPr="00BB7B65" w:rsidRDefault="00000000" w:rsidP="00E27B31">
    <w:pPr>
      <w:pStyle w:val="Stopka"/>
      <w:spacing w:line="276" w:lineRule="auto"/>
      <w:ind w:firstLine="708"/>
      <w:rPr>
        <w:rFonts w:cs="Arial"/>
        <w:b/>
        <w:bCs/>
      </w:rPr>
    </w:pPr>
    <w:r>
      <w:rPr>
        <w:noProof/>
      </w:rPr>
      <w:pict w14:anchorId="094F971B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452779110" o:spid="_x0000_s1027" type="#_x0000_t32" style="position:absolute;left:0;text-align:left;margin-left:0;margin-top:-.05pt;width:469.2pt;height: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"/>
      </w:pict>
    </w:r>
  </w:p>
  <w:p w14:paraId="3EC2CF8A" w14:textId="77777777" w:rsidR="002D4030" w:rsidRPr="00041654" w:rsidRDefault="002D4030" w:rsidP="002D4030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 xml:space="preserve">ul. Kościuszki </w:t>
    </w:r>
    <w:r>
      <w:rPr>
        <w:rFonts w:cs="Arial"/>
        <w:b/>
        <w:bCs/>
        <w:sz w:val="20"/>
        <w:szCs w:val="20"/>
      </w:rPr>
      <w:t>34</w:t>
    </w:r>
    <w:r w:rsidRPr="00041654">
      <w:rPr>
        <w:rFonts w:cs="Arial"/>
        <w:b/>
        <w:bCs/>
        <w:sz w:val="20"/>
        <w:szCs w:val="20"/>
      </w:rPr>
      <w:t xml:space="preserve">, 89-650 Czersk </w:t>
    </w:r>
  </w:p>
  <w:p w14:paraId="52A0A923" w14:textId="77777777" w:rsidR="002D4030" w:rsidRPr="00041654" w:rsidRDefault="002D4030" w:rsidP="002D4030">
    <w:pPr>
      <w:pStyle w:val="Stopka"/>
      <w:spacing w:line="276" w:lineRule="auto"/>
      <w:rPr>
        <w:rFonts w:cs="Arial"/>
        <w:b/>
        <w:bCs/>
        <w:sz w:val="20"/>
        <w:szCs w:val="20"/>
      </w:rPr>
    </w:pPr>
    <w:r w:rsidRPr="00041654">
      <w:rPr>
        <w:rFonts w:cs="Arial"/>
        <w:b/>
        <w:bCs/>
        <w:sz w:val="20"/>
        <w:szCs w:val="20"/>
      </w:rPr>
      <w:t>Tel. +48 52 39</w:t>
    </w:r>
    <w:r>
      <w:rPr>
        <w:rFonts w:cs="Arial"/>
        <w:b/>
        <w:bCs/>
        <w:sz w:val="20"/>
        <w:szCs w:val="20"/>
      </w:rPr>
      <w:t>8</w:t>
    </w:r>
    <w:r w:rsidRPr="00041654">
      <w:rPr>
        <w:rFonts w:cs="Arial"/>
        <w:b/>
        <w:bCs/>
        <w:sz w:val="20"/>
        <w:szCs w:val="20"/>
      </w:rPr>
      <w:t xml:space="preserve"> 4</w:t>
    </w:r>
    <w:r>
      <w:rPr>
        <w:rFonts w:cs="Arial"/>
        <w:b/>
        <w:bCs/>
        <w:sz w:val="20"/>
        <w:szCs w:val="20"/>
      </w:rPr>
      <w:t>2</w:t>
    </w:r>
    <w:r w:rsidRPr="00041654">
      <w:rPr>
        <w:rFonts w:cs="Arial"/>
        <w:b/>
        <w:bCs/>
        <w:sz w:val="20"/>
        <w:szCs w:val="20"/>
      </w:rPr>
      <w:t xml:space="preserve"> 2</w:t>
    </w:r>
    <w:r>
      <w:rPr>
        <w:rFonts w:cs="Arial"/>
        <w:b/>
        <w:bCs/>
        <w:sz w:val="20"/>
        <w:szCs w:val="20"/>
      </w:rPr>
      <w:t>0</w:t>
    </w:r>
    <w:r w:rsidRPr="00041654">
      <w:rPr>
        <w:rFonts w:cs="Arial"/>
        <w:b/>
        <w:bCs/>
        <w:sz w:val="20"/>
        <w:szCs w:val="20"/>
      </w:rPr>
      <w:t xml:space="preserve">, adres e-mail: </w:t>
    </w:r>
    <w:r w:rsidRPr="001052AD">
      <w:rPr>
        <w:rFonts w:cs="Arial"/>
        <w:b/>
        <w:bCs/>
        <w:sz w:val="20"/>
        <w:szCs w:val="20"/>
      </w:rPr>
      <w:t>pczersk@diecezja-pelplin.pl</w:t>
    </w:r>
  </w:p>
  <w:p w14:paraId="2468E7AD" w14:textId="77777777" w:rsidR="00E27B31" w:rsidRDefault="00E2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B61A" w14:textId="77777777" w:rsidR="00664C56" w:rsidRDefault="00664C56">
      <w:r>
        <w:separator/>
      </w:r>
    </w:p>
  </w:footnote>
  <w:footnote w:type="continuationSeparator" w:id="0">
    <w:p w14:paraId="34E7A9C5" w14:textId="77777777" w:rsidR="00664C56" w:rsidRDefault="0066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F15D6" w14:textId="77777777" w:rsidR="002D4030" w:rsidRDefault="002D40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99FA" w14:textId="77777777" w:rsidR="00E233D2" w:rsidRDefault="00000000">
    <w:pPr>
      <w:pStyle w:val="Nagwek"/>
    </w:pPr>
    <w:bookmarkStart w:id="1" w:name="_Hlk170145382"/>
    <w:bookmarkStart w:id="2" w:name="_Hlk170145383"/>
    <w:r>
      <w:rPr>
        <w:noProof/>
      </w:rPr>
      <w:pict w14:anchorId="38EAAA13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6" type="#_x0000_t32" style="position:absolute;margin-left:1.8pt;margin-top:16.65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"/>
      </w:pic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C97724" w14:paraId="21845763" w14:textId="77777777" w:rsidTr="00BC1AFD">
      <w:tc>
        <w:tcPr>
          <w:tcW w:w="5013" w:type="dxa"/>
        </w:tcPr>
        <w:p w14:paraId="09CE90E6" w14:textId="77777777" w:rsidR="00C97724" w:rsidRDefault="00C97724" w:rsidP="00C97724">
          <w:pPr>
            <w:pStyle w:val="Nagwek"/>
            <w:rPr>
              <w:color w:val="3E80C1"/>
            </w:rPr>
          </w:pPr>
          <w:bookmarkStart w:id="3" w:name="_Hlk3180678"/>
          <w:bookmarkEnd w:id="3"/>
        </w:p>
      </w:tc>
      <w:tc>
        <w:tcPr>
          <w:tcW w:w="3918" w:type="dxa"/>
        </w:tcPr>
        <w:p w14:paraId="54998B5D" w14:textId="77777777" w:rsidR="00C97724" w:rsidRDefault="00C97724" w:rsidP="00C97724">
          <w:pPr>
            <w:pStyle w:val="Nagwek"/>
            <w:rPr>
              <w:color w:val="3E80C1"/>
            </w:rPr>
          </w:pPr>
        </w:p>
      </w:tc>
    </w:tr>
  </w:tbl>
  <w:p w14:paraId="6D193A51" w14:textId="77777777" w:rsidR="00E27B31" w:rsidRPr="007C2A85" w:rsidRDefault="00E27B31" w:rsidP="00E27B31">
    <w:pPr>
      <w:spacing w:line="276" w:lineRule="auto"/>
      <w:rPr>
        <w:rFonts w:cs="Arial"/>
        <w:b/>
        <w:bCs/>
      </w:rPr>
    </w:pPr>
  </w:p>
  <w:p w14:paraId="7BDF2EF5" w14:textId="77777777" w:rsidR="00E27B31" w:rsidRPr="00041654" w:rsidRDefault="00B23801" w:rsidP="00E27B31">
    <w:pPr>
      <w:pBdr>
        <w:bottom w:val="single" w:sz="6" w:space="1" w:color="auto"/>
      </w:pBdr>
      <w:jc w:val="center"/>
      <w:rPr>
        <w:rFonts w:cs="Arial"/>
        <w:b/>
        <w:bCs/>
        <w:sz w:val="20"/>
        <w:szCs w:val="20"/>
      </w:rPr>
    </w:pPr>
    <w:r>
      <w:rPr>
        <w:b/>
        <w:bCs/>
        <w:szCs w:val="20"/>
      </w:rPr>
      <w:t>Parafia Rzymskokatolicka p.w. Św. Marii Magdaleny w Czersku</w:t>
    </w:r>
  </w:p>
  <w:p w14:paraId="3C195ED2" w14:textId="77777777" w:rsidR="00E27B31" w:rsidRDefault="00E27B31" w:rsidP="00E27B31">
    <w:pPr>
      <w:pBdr>
        <w:bottom w:val="single" w:sz="6" w:space="1" w:color="auto"/>
      </w:pBdr>
      <w:jc w:val="center"/>
      <w:rPr>
        <w:rFonts w:cs="Arial"/>
        <w:b/>
        <w:bCs/>
      </w:rPr>
    </w:pPr>
  </w:p>
  <w:p w14:paraId="345774D5" w14:textId="77777777" w:rsidR="007B2500" w:rsidRPr="00C97724" w:rsidRDefault="007B2500" w:rsidP="00E27B31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C341D"/>
    <w:multiLevelType w:val="hybridMultilevel"/>
    <w:tmpl w:val="B79E98B0"/>
    <w:lvl w:ilvl="0" w:tplc="04045C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411D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32175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7B0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 w15:restartNumberingAfterBreak="0">
    <w:nsid w:val="0CED09EA"/>
    <w:multiLevelType w:val="hybridMultilevel"/>
    <w:tmpl w:val="8A2C2360"/>
    <w:lvl w:ilvl="0" w:tplc="2D489F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8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456F6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0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284F4E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ADE373B"/>
    <w:multiLevelType w:val="hybridMultilevel"/>
    <w:tmpl w:val="277C0DA2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1AC1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5236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8281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6" w15:restartNumberingAfterBreak="0">
    <w:nsid w:val="34C101FC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517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8" w15:restartNumberingAfterBreak="0">
    <w:nsid w:val="37BB4EF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9" w15:restartNumberingAfterBreak="0">
    <w:nsid w:val="39942F72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0" w15:restartNumberingAfterBreak="0">
    <w:nsid w:val="39EF501B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2207C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A08FD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3" w15:restartNumberingAfterBreak="0">
    <w:nsid w:val="41AF09D4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A4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48453090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4DD117F9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5D8041F"/>
    <w:multiLevelType w:val="hybridMultilevel"/>
    <w:tmpl w:val="D2C6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106C34C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00A4D"/>
    <w:multiLevelType w:val="hybridMultilevel"/>
    <w:tmpl w:val="C5389F4A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D5284"/>
    <w:multiLevelType w:val="hybridMultilevel"/>
    <w:tmpl w:val="C5389F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740E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B1657B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F95745F"/>
    <w:multiLevelType w:val="hybridMultilevel"/>
    <w:tmpl w:val="277C0DA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C77BB"/>
    <w:multiLevelType w:val="hybridMultilevel"/>
    <w:tmpl w:val="408C99F2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7896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91E6E"/>
    <w:multiLevelType w:val="hybridMultilevel"/>
    <w:tmpl w:val="1974E1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4A00"/>
    <w:multiLevelType w:val="hybridMultilevel"/>
    <w:tmpl w:val="1974E1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1719">
    <w:abstractNumId w:val="8"/>
  </w:num>
  <w:num w:numId="2" w16cid:durableId="609819123">
    <w:abstractNumId w:val="7"/>
  </w:num>
  <w:num w:numId="3" w16cid:durableId="1702126942">
    <w:abstractNumId w:val="3"/>
  </w:num>
  <w:num w:numId="4" w16cid:durableId="528953693">
    <w:abstractNumId w:val="2"/>
  </w:num>
  <w:num w:numId="5" w16cid:durableId="460807711">
    <w:abstractNumId w:val="19"/>
  </w:num>
  <w:num w:numId="6" w16cid:durableId="1175918274">
    <w:abstractNumId w:val="32"/>
  </w:num>
  <w:num w:numId="7" w16cid:durableId="1141800095">
    <w:abstractNumId w:val="0"/>
  </w:num>
  <w:num w:numId="8" w16cid:durableId="184560571">
    <w:abstractNumId w:val="23"/>
  </w:num>
  <w:num w:numId="9" w16cid:durableId="1574856058">
    <w:abstractNumId w:val="6"/>
  </w:num>
  <w:num w:numId="10" w16cid:durableId="1209075310">
    <w:abstractNumId w:val="1"/>
  </w:num>
  <w:num w:numId="11" w16cid:durableId="715157043">
    <w:abstractNumId w:val="20"/>
  </w:num>
  <w:num w:numId="12" w16cid:durableId="1578369436">
    <w:abstractNumId w:val="28"/>
  </w:num>
  <w:num w:numId="13" w16cid:durableId="1642297971">
    <w:abstractNumId w:val="25"/>
  </w:num>
  <w:num w:numId="14" w16cid:durableId="1471245365">
    <w:abstractNumId w:val="12"/>
  </w:num>
  <w:num w:numId="15" w16cid:durableId="436561569">
    <w:abstractNumId w:val="33"/>
  </w:num>
  <w:num w:numId="16" w16cid:durableId="938296184">
    <w:abstractNumId w:val="16"/>
  </w:num>
  <w:num w:numId="17" w16cid:durableId="197592957">
    <w:abstractNumId w:val="24"/>
  </w:num>
  <w:num w:numId="18" w16cid:durableId="1898972663">
    <w:abstractNumId w:val="11"/>
  </w:num>
  <w:num w:numId="19" w16cid:durableId="987593978">
    <w:abstractNumId w:val="27"/>
  </w:num>
  <w:num w:numId="20" w16cid:durableId="1643851016">
    <w:abstractNumId w:val="31"/>
  </w:num>
  <w:num w:numId="21" w16cid:durableId="1923752444">
    <w:abstractNumId w:val="36"/>
  </w:num>
  <w:num w:numId="22" w16cid:durableId="631327072">
    <w:abstractNumId w:val="4"/>
  </w:num>
  <w:num w:numId="23" w16cid:durableId="178082586">
    <w:abstractNumId w:val="30"/>
  </w:num>
  <w:num w:numId="24" w16cid:durableId="1678656998">
    <w:abstractNumId w:val="5"/>
  </w:num>
  <w:num w:numId="25" w16cid:durableId="1285579867">
    <w:abstractNumId w:val="10"/>
  </w:num>
  <w:num w:numId="26" w16cid:durableId="1039433067">
    <w:abstractNumId w:val="21"/>
  </w:num>
  <w:num w:numId="27" w16cid:durableId="2089380178">
    <w:abstractNumId w:val="35"/>
  </w:num>
  <w:num w:numId="28" w16cid:durableId="85660520">
    <w:abstractNumId w:val="37"/>
  </w:num>
  <w:num w:numId="29" w16cid:durableId="38820565">
    <w:abstractNumId w:val="9"/>
  </w:num>
  <w:num w:numId="30" w16cid:durableId="847331415">
    <w:abstractNumId w:val="18"/>
  </w:num>
  <w:num w:numId="31" w16cid:durableId="2086341019">
    <w:abstractNumId w:val="26"/>
  </w:num>
  <w:num w:numId="32" w16cid:durableId="765611842">
    <w:abstractNumId w:val="15"/>
  </w:num>
  <w:num w:numId="33" w16cid:durableId="1021735601">
    <w:abstractNumId w:val="17"/>
  </w:num>
  <w:num w:numId="34" w16cid:durableId="996222847">
    <w:abstractNumId w:val="22"/>
  </w:num>
  <w:num w:numId="35" w16cid:durableId="1601529113">
    <w:abstractNumId w:val="34"/>
  </w:num>
  <w:num w:numId="36" w16cid:durableId="1287736838">
    <w:abstractNumId w:val="29"/>
  </w:num>
  <w:num w:numId="37" w16cid:durableId="2007442337">
    <w:abstractNumId w:val="14"/>
  </w:num>
  <w:num w:numId="38" w16cid:durableId="20263184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  <o:rules v:ext="edit">
        <o:r id="V:Rule1" type="connector" idref="#Łącznik prosty ze strzałką 5"/>
        <o:r id="V:Rule2" type="connector" idref="#Łącznik prosty ze strzałką 6"/>
        <o:r id="V:Rule3" type="connector" idref="#Łącznik prosty ze strzałką 14527791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31B"/>
    <w:rsid w:val="000006C7"/>
    <w:rsid w:val="00061F20"/>
    <w:rsid w:val="00080D83"/>
    <w:rsid w:val="00082B62"/>
    <w:rsid w:val="000C2176"/>
    <w:rsid w:val="000D283E"/>
    <w:rsid w:val="00100DBB"/>
    <w:rsid w:val="00124657"/>
    <w:rsid w:val="00124D4A"/>
    <w:rsid w:val="00130B23"/>
    <w:rsid w:val="001413F0"/>
    <w:rsid w:val="001467B2"/>
    <w:rsid w:val="00154717"/>
    <w:rsid w:val="00156E5F"/>
    <w:rsid w:val="001651B1"/>
    <w:rsid w:val="001B210F"/>
    <w:rsid w:val="001B77FC"/>
    <w:rsid w:val="001C7ACF"/>
    <w:rsid w:val="001F4D02"/>
    <w:rsid w:val="002015A9"/>
    <w:rsid w:val="00217D93"/>
    <w:rsid w:val="00241C1F"/>
    <w:rsid w:val="002425AE"/>
    <w:rsid w:val="002444A9"/>
    <w:rsid w:val="00277839"/>
    <w:rsid w:val="002A5DC7"/>
    <w:rsid w:val="002A6B66"/>
    <w:rsid w:val="002C6347"/>
    <w:rsid w:val="002D4030"/>
    <w:rsid w:val="002D7084"/>
    <w:rsid w:val="002F0FA1"/>
    <w:rsid w:val="00313244"/>
    <w:rsid w:val="00320AAC"/>
    <w:rsid w:val="00325198"/>
    <w:rsid w:val="0035482A"/>
    <w:rsid w:val="00355302"/>
    <w:rsid w:val="003619F2"/>
    <w:rsid w:val="0036425E"/>
    <w:rsid w:val="00365820"/>
    <w:rsid w:val="00365EDE"/>
    <w:rsid w:val="0037740B"/>
    <w:rsid w:val="003865BB"/>
    <w:rsid w:val="003934F9"/>
    <w:rsid w:val="003B72CA"/>
    <w:rsid w:val="003C554F"/>
    <w:rsid w:val="003E3CB7"/>
    <w:rsid w:val="003F331B"/>
    <w:rsid w:val="0040149C"/>
    <w:rsid w:val="00402911"/>
    <w:rsid w:val="00414478"/>
    <w:rsid w:val="00441D4C"/>
    <w:rsid w:val="00472F7D"/>
    <w:rsid w:val="00476E34"/>
    <w:rsid w:val="004861BD"/>
    <w:rsid w:val="00492BD3"/>
    <w:rsid w:val="004B28F7"/>
    <w:rsid w:val="004B36B2"/>
    <w:rsid w:val="004B70BD"/>
    <w:rsid w:val="004C6E39"/>
    <w:rsid w:val="004D3589"/>
    <w:rsid w:val="0051590E"/>
    <w:rsid w:val="005166DE"/>
    <w:rsid w:val="0052111D"/>
    <w:rsid w:val="00530678"/>
    <w:rsid w:val="005376A9"/>
    <w:rsid w:val="00537F26"/>
    <w:rsid w:val="00552AB8"/>
    <w:rsid w:val="00571326"/>
    <w:rsid w:val="005760A9"/>
    <w:rsid w:val="005836D9"/>
    <w:rsid w:val="00592B13"/>
    <w:rsid w:val="00594464"/>
    <w:rsid w:val="005A0AB3"/>
    <w:rsid w:val="005A0BC7"/>
    <w:rsid w:val="005A7E1F"/>
    <w:rsid w:val="005C6D87"/>
    <w:rsid w:val="005D694B"/>
    <w:rsid w:val="005E6C03"/>
    <w:rsid w:val="005E7F09"/>
    <w:rsid w:val="00603872"/>
    <w:rsid w:val="00622781"/>
    <w:rsid w:val="00622E60"/>
    <w:rsid w:val="006379C4"/>
    <w:rsid w:val="00640BFF"/>
    <w:rsid w:val="00664C56"/>
    <w:rsid w:val="00670314"/>
    <w:rsid w:val="006757AA"/>
    <w:rsid w:val="006957EA"/>
    <w:rsid w:val="0069621B"/>
    <w:rsid w:val="006A1FCD"/>
    <w:rsid w:val="006F004D"/>
    <w:rsid w:val="006F209E"/>
    <w:rsid w:val="00720868"/>
    <w:rsid w:val="00724ACF"/>
    <w:rsid w:val="00727F94"/>
    <w:rsid w:val="007337EB"/>
    <w:rsid w:val="00745D18"/>
    <w:rsid w:val="00756692"/>
    <w:rsid w:val="00776530"/>
    <w:rsid w:val="00791E8E"/>
    <w:rsid w:val="00795F77"/>
    <w:rsid w:val="007A0109"/>
    <w:rsid w:val="007B2500"/>
    <w:rsid w:val="007B7E0B"/>
    <w:rsid w:val="007D61D6"/>
    <w:rsid w:val="007E1B19"/>
    <w:rsid w:val="007F3623"/>
    <w:rsid w:val="007F3A4D"/>
    <w:rsid w:val="007F4F6A"/>
    <w:rsid w:val="0080528A"/>
    <w:rsid w:val="00815E99"/>
    <w:rsid w:val="00827311"/>
    <w:rsid w:val="00834BB4"/>
    <w:rsid w:val="00835187"/>
    <w:rsid w:val="00856035"/>
    <w:rsid w:val="00856E3A"/>
    <w:rsid w:val="008945D9"/>
    <w:rsid w:val="008A2728"/>
    <w:rsid w:val="008C0260"/>
    <w:rsid w:val="008C233D"/>
    <w:rsid w:val="008F2032"/>
    <w:rsid w:val="00912057"/>
    <w:rsid w:val="00921A8B"/>
    <w:rsid w:val="009523F9"/>
    <w:rsid w:val="00964610"/>
    <w:rsid w:val="009D649C"/>
    <w:rsid w:val="009D71C1"/>
    <w:rsid w:val="009F2CF0"/>
    <w:rsid w:val="009F735F"/>
    <w:rsid w:val="00A04690"/>
    <w:rsid w:val="00A05817"/>
    <w:rsid w:val="00A33679"/>
    <w:rsid w:val="00A40DD3"/>
    <w:rsid w:val="00A424DA"/>
    <w:rsid w:val="00A51BA0"/>
    <w:rsid w:val="00A654B9"/>
    <w:rsid w:val="00A7343B"/>
    <w:rsid w:val="00A8311B"/>
    <w:rsid w:val="00AB6279"/>
    <w:rsid w:val="00AB7962"/>
    <w:rsid w:val="00AD5DF0"/>
    <w:rsid w:val="00AE316C"/>
    <w:rsid w:val="00AE6BBE"/>
    <w:rsid w:val="00AF281D"/>
    <w:rsid w:val="00B01F08"/>
    <w:rsid w:val="00B16E8F"/>
    <w:rsid w:val="00B23801"/>
    <w:rsid w:val="00B30401"/>
    <w:rsid w:val="00B55C72"/>
    <w:rsid w:val="00B6637D"/>
    <w:rsid w:val="00B81819"/>
    <w:rsid w:val="00B941E1"/>
    <w:rsid w:val="00BB7258"/>
    <w:rsid w:val="00BB75FB"/>
    <w:rsid w:val="00BB76D0"/>
    <w:rsid w:val="00BC363C"/>
    <w:rsid w:val="00BF1314"/>
    <w:rsid w:val="00C04250"/>
    <w:rsid w:val="00C62C24"/>
    <w:rsid w:val="00C635B6"/>
    <w:rsid w:val="00C707DB"/>
    <w:rsid w:val="00C74595"/>
    <w:rsid w:val="00C82224"/>
    <w:rsid w:val="00C909B9"/>
    <w:rsid w:val="00C92C32"/>
    <w:rsid w:val="00C97724"/>
    <w:rsid w:val="00CA1262"/>
    <w:rsid w:val="00CA20F9"/>
    <w:rsid w:val="00CB617F"/>
    <w:rsid w:val="00CB7F6F"/>
    <w:rsid w:val="00CC263D"/>
    <w:rsid w:val="00CE005B"/>
    <w:rsid w:val="00CE0898"/>
    <w:rsid w:val="00CF1A4A"/>
    <w:rsid w:val="00D0361A"/>
    <w:rsid w:val="00D23B7A"/>
    <w:rsid w:val="00D30ADD"/>
    <w:rsid w:val="00D33AB2"/>
    <w:rsid w:val="00D43A0D"/>
    <w:rsid w:val="00D46867"/>
    <w:rsid w:val="00D526F3"/>
    <w:rsid w:val="00DC733E"/>
    <w:rsid w:val="00DD3728"/>
    <w:rsid w:val="00DE4676"/>
    <w:rsid w:val="00DF312A"/>
    <w:rsid w:val="00DF57BE"/>
    <w:rsid w:val="00E03033"/>
    <w:rsid w:val="00E06500"/>
    <w:rsid w:val="00E2298C"/>
    <w:rsid w:val="00E233D2"/>
    <w:rsid w:val="00E27B31"/>
    <w:rsid w:val="00E57060"/>
    <w:rsid w:val="00E575BA"/>
    <w:rsid w:val="00E8370B"/>
    <w:rsid w:val="00E87616"/>
    <w:rsid w:val="00E90605"/>
    <w:rsid w:val="00E92047"/>
    <w:rsid w:val="00EA5C16"/>
    <w:rsid w:val="00EA5FFA"/>
    <w:rsid w:val="00EB1640"/>
    <w:rsid w:val="00EC29B6"/>
    <w:rsid w:val="00EE10DE"/>
    <w:rsid w:val="00EE5E35"/>
    <w:rsid w:val="00EF000D"/>
    <w:rsid w:val="00F064A3"/>
    <w:rsid w:val="00F36F20"/>
    <w:rsid w:val="00F45FE8"/>
    <w:rsid w:val="00F545A3"/>
    <w:rsid w:val="00F74332"/>
    <w:rsid w:val="00F75DF3"/>
    <w:rsid w:val="00F817F8"/>
    <w:rsid w:val="00F93214"/>
    <w:rsid w:val="00FA2C29"/>
    <w:rsid w:val="00FB5706"/>
    <w:rsid w:val="00FB73FB"/>
    <w:rsid w:val="00FC2D14"/>
    <w:rsid w:val="00FC368A"/>
    <w:rsid w:val="00FD1D50"/>
    <w:rsid w:val="00FF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549622"/>
  <w15:docId w15:val="{0B303E36-95F9-4266-BD68-C57BDCE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2B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75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AB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912057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3214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27B31"/>
    <w:rPr>
      <w:rFonts w:ascii="Arial" w:hAnsi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57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Przemysław Bloch</cp:lastModifiedBy>
  <cp:revision>5</cp:revision>
  <cp:lastPrinted>2012-08-24T11:01:00Z</cp:lastPrinted>
  <dcterms:created xsi:type="dcterms:W3CDTF">2024-07-22T19:05:00Z</dcterms:created>
  <dcterms:modified xsi:type="dcterms:W3CDTF">2024-07-24T09:36:00Z</dcterms:modified>
</cp:coreProperties>
</file>