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7687" w14:textId="77777777" w:rsidR="00CB617F" w:rsidRDefault="000C2176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0859F7E8" w14:textId="77777777" w:rsidR="00CB617F" w:rsidRDefault="00CB617F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7E88311B" w14:textId="77777777" w:rsidR="00CB617F" w:rsidRPr="00250F29" w:rsidRDefault="00CB617F" w:rsidP="00CB617F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</w:rPr>
      </w:pPr>
      <w:r w:rsidRPr="00250F29">
        <w:rPr>
          <w:rFonts w:cs="Arial"/>
          <w:i/>
          <w:iCs/>
          <w:color w:val="000000"/>
          <w:sz w:val="16"/>
          <w:szCs w:val="16"/>
        </w:rPr>
        <w:t>(Nazwa i adres Wykonawcy)</w:t>
      </w:r>
    </w:p>
    <w:p w14:paraId="49D0D0FE" w14:textId="77777777" w:rsidR="00CB617F" w:rsidRDefault="00CB617F" w:rsidP="00CB617F">
      <w:pPr>
        <w:keepNext/>
        <w:outlineLvl w:val="1"/>
        <w:rPr>
          <w:rFonts w:cs="Arial"/>
          <w:u w:val="single"/>
        </w:rPr>
      </w:pPr>
    </w:p>
    <w:p w14:paraId="6AEE8799" w14:textId="77777777" w:rsidR="00CB617F" w:rsidRPr="00BD7DCA" w:rsidRDefault="00CB617F" w:rsidP="00CB617F">
      <w:pPr>
        <w:keepNext/>
        <w:jc w:val="center"/>
        <w:outlineLvl w:val="1"/>
        <w:rPr>
          <w:rFonts w:cs="Arial"/>
          <w:u w:val="single"/>
        </w:rPr>
      </w:pPr>
      <w:r w:rsidRPr="00BD7DCA">
        <w:rPr>
          <w:rFonts w:cs="Arial"/>
          <w:u w:val="single"/>
        </w:rPr>
        <w:t xml:space="preserve">WYKAZ OSÓB - </w:t>
      </w:r>
    </w:p>
    <w:p w14:paraId="5BD4E4ED" w14:textId="77777777" w:rsidR="00CB617F" w:rsidRDefault="00CB617F" w:rsidP="00CB617F">
      <w:pPr>
        <w:keepNext/>
        <w:jc w:val="center"/>
        <w:outlineLvl w:val="1"/>
        <w:rPr>
          <w:rFonts w:cs="Arial"/>
          <w:u w:val="single"/>
        </w:rPr>
      </w:pPr>
      <w:r w:rsidRPr="00BD7DCA">
        <w:rPr>
          <w:rFonts w:cs="Arial"/>
          <w:u w:val="single"/>
        </w:rPr>
        <w:t>skierowanych przez Wykonawcę do realizacji zamówienia</w:t>
      </w:r>
    </w:p>
    <w:p w14:paraId="115F4B1E" w14:textId="77777777" w:rsidR="00CB617F" w:rsidRPr="00367B91" w:rsidRDefault="00CB617F" w:rsidP="00CB617F">
      <w:pPr>
        <w:keepNext/>
        <w:jc w:val="center"/>
        <w:outlineLvl w:val="1"/>
        <w:rPr>
          <w:rFonts w:cs="Arial"/>
          <w:u w:val="single"/>
        </w:rPr>
      </w:pPr>
    </w:p>
    <w:p w14:paraId="0FD16A69" w14:textId="77777777" w:rsidR="00CB617F" w:rsidRDefault="00CB617F" w:rsidP="00CB617F">
      <w:pPr>
        <w:jc w:val="both"/>
        <w:rPr>
          <w:rFonts w:cs="Arial"/>
          <w:b/>
          <w:bCs/>
          <w:sz w:val="20"/>
          <w:szCs w:val="20"/>
        </w:rPr>
      </w:pPr>
      <w:r w:rsidRPr="00BD7DCA">
        <w:rPr>
          <w:rFonts w:cs="Arial"/>
          <w:sz w:val="20"/>
          <w:szCs w:val="20"/>
        </w:rPr>
        <w:t>Na potrzeby postępowania o udzielenie zamówienia publicznego pn</w:t>
      </w:r>
      <w:r w:rsidRPr="00B23801">
        <w:rPr>
          <w:rFonts w:cs="Arial"/>
          <w:sz w:val="21"/>
          <w:szCs w:val="21"/>
        </w:rPr>
        <w:t>.:</w:t>
      </w:r>
      <w:r>
        <w:rPr>
          <w:rFonts w:cs="Arial"/>
          <w:b/>
          <w:sz w:val="21"/>
          <w:szCs w:val="21"/>
        </w:rPr>
        <w:t xml:space="preserve"> </w:t>
      </w:r>
      <w:r w:rsidR="00B23801" w:rsidRPr="00B23801">
        <w:rPr>
          <w:rFonts w:cs="Arial"/>
          <w:b/>
          <w:sz w:val="20"/>
        </w:rPr>
        <w:t>Wykonanie w formule zaprojektuj i wybuduj zadania inwestycyjnego pn. „Odrestaurowanie zabytkowego ogrodzenia cmentarza parafialnego w Czersku"</w:t>
      </w:r>
      <w:r w:rsidRPr="002439E5">
        <w:rPr>
          <w:rFonts w:cs="Arial"/>
          <w:sz w:val="20"/>
          <w:szCs w:val="20"/>
        </w:rPr>
        <w:t>:</w:t>
      </w:r>
    </w:p>
    <w:p w14:paraId="6FEBED92" w14:textId="77777777" w:rsidR="00B23801" w:rsidRDefault="00B23801" w:rsidP="00CB617F">
      <w:pPr>
        <w:keepNext/>
        <w:jc w:val="both"/>
        <w:outlineLvl w:val="3"/>
        <w:rPr>
          <w:rFonts w:cs="Arial"/>
          <w:sz w:val="20"/>
          <w:szCs w:val="20"/>
        </w:rPr>
      </w:pPr>
    </w:p>
    <w:p w14:paraId="4905F96B" w14:textId="77777777" w:rsidR="00CB617F" w:rsidRPr="00BD7DCA" w:rsidRDefault="00CB617F" w:rsidP="00CB617F">
      <w:pPr>
        <w:keepNext/>
        <w:jc w:val="both"/>
        <w:outlineLvl w:val="3"/>
        <w:rPr>
          <w:rFonts w:cs="Arial"/>
          <w:b/>
          <w:sz w:val="20"/>
          <w:szCs w:val="20"/>
        </w:rPr>
      </w:pPr>
      <w:r w:rsidRPr="00E25FB0">
        <w:rPr>
          <w:rFonts w:cs="Arial"/>
          <w:sz w:val="20"/>
          <w:szCs w:val="20"/>
        </w:rPr>
        <w:t>s</w:t>
      </w:r>
      <w:r w:rsidRPr="00BD7DCA">
        <w:rPr>
          <w:rFonts w:cs="Arial"/>
          <w:sz w:val="20"/>
          <w:szCs w:val="20"/>
        </w:rPr>
        <w:t>kładamy wykaz osób, skierowanych przez Wykonawcę do realizacji zamówienia:</w:t>
      </w:r>
    </w:p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2552"/>
      </w:tblGrid>
      <w:tr w:rsidR="00CB617F" w:rsidRPr="00367B91" w14:paraId="15568BBA" w14:textId="77777777" w:rsidTr="00D00605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53E4F9F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428140C2" w14:textId="77777777" w:rsidR="00CB617F" w:rsidRPr="008B421F" w:rsidRDefault="00CB617F" w:rsidP="00D00605">
            <w:pPr>
              <w:ind w:left="-66" w:firstLine="66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Nazwisko i Imię osoby, która będzie uczestniczyć w wykonywaniu zamówienia</w:t>
            </w:r>
          </w:p>
          <w:p w14:paraId="739E1C9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13BB4C42" w14:textId="77777777" w:rsidR="00CB617F" w:rsidRPr="008B421F" w:rsidRDefault="00CB617F" w:rsidP="00D00605">
            <w:pPr>
              <w:ind w:left="-67" w:right="217" w:firstLine="67"/>
              <w:jc w:val="right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1369486F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490C969A" w14:textId="77777777" w:rsidR="00CB617F" w:rsidRPr="008B421F" w:rsidRDefault="00CB617F" w:rsidP="00D00605">
            <w:pPr>
              <w:ind w:left="-70" w:right="215" w:firstLine="70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Opis posiadanych</w:t>
            </w:r>
          </w:p>
          <w:p w14:paraId="02FA6857" w14:textId="77777777" w:rsidR="00CB617F" w:rsidRPr="008B421F" w:rsidRDefault="00CB617F" w:rsidP="00D00605">
            <w:pPr>
              <w:ind w:left="-70" w:right="215" w:firstLine="70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uprawnień oraz kwalifikacji zawodowych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</w:tcPr>
          <w:p w14:paraId="5B8195A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CB617F" w:rsidRPr="00367B91" w14:paraId="5A4C177C" w14:textId="77777777" w:rsidTr="00D00605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43B0C3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584FF21E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E0850D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7011860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4F3FB6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Podstawa dysponowania</w:t>
            </w:r>
          </w:p>
        </w:tc>
      </w:tr>
      <w:tr w:rsidR="00CB617F" w:rsidRPr="00367B91" w14:paraId="098B4F67" w14:textId="77777777" w:rsidTr="00D0060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42DDF51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EDCF626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5DDBF3D5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A261F06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81118F" w14:textId="77777777" w:rsidR="00CB617F" w:rsidRPr="00367B91" w:rsidRDefault="00CB617F" w:rsidP="00D0060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CB617F" w:rsidRPr="00367B91" w14:paraId="1DB2FCFD" w14:textId="77777777" w:rsidTr="00D0060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071DB97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B01FA08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45E1FE5D" w14:textId="77777777" w:rsidR="00CB617F" w:rsidRPr="00BE3855" w:rsidRDefault="00B23801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osoba, która będzie pełniła funkcję </w:t>
            </w: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 xml:space="preserve">kierownika budowy branży </w:t>
            </w:r>
            <w:r>
              <w:rPr>
                <w:rFonts w:cs="Arial"/>
                <w:b/>
                <w:i/>
                <w:iCs/>
                <w:sz w:val="16"/>
                <w:szCs w:val="16"/>
              </w:rPr>
              <w:t>budowlanej</w:t>
            </w:r>
          </w:p>
          <w:p w14:paraId="09E82090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935E192" w14:textId="77777777" w:rsidR="00CB617F" w:rsidRDefault="00B23801" w:rsidP="00D00605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posiada uprawnienia budowlane </w:t>
            </w:r>
            <w:r w:rsidRPr="00241B0C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do kierowania </w:t>
            </w:r>
            <w:r w:rsidRPr="00484472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robotami budowlanymi w specjalności konstrukcyjno-budowlanej </w:t>
            </w:r>
            <w:r w:rsidRPr="00241B0C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bez </w:t>
            </w:r>
            <w:proofErr w:type="spellStart"/>
            <w:r w:rsidRPr="00241B0C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ograniczeń</w:t>
            </w:r>
            <w:r w:rsidRPr="00BE3855">
              <w:rPr>
                <w:rFonts w:cs="Arial"/>
                <w:i/>
                <w:iCs/>
                <w:sz w:val="16"/>
                <w:szCs w:val="16"/>
              </w:rPr>
              <w:t>w</w:t>
            </w:r>
            <w:proofErr w:type="spellEnd"/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 rozumieniu ustawy z dnia 7 lipca 1994 r. Prawo budowlane </w:t>
            </w:r>
            <w:r w:rsidRPr="007575DA">
              <w:rPr>
                <w:rFonts w:cs="Arial"/>
                <w:i/>
                <w:iCs/>
                <w:sz w:val="16"/>
                <w:szCs w:val="16"/>
              </w:rPr>
              <w:t>(t. j. - Dz. U. z 2024 r., poz. 725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) </w:t>
            </w:r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oraz Rozporządzenie Ministra Inwestycji i Rozwoju z dn. 29.04.2019 r. w </w:t>
            </w:r>
            <w:proofErr w:type="spellStart"/>
            <w:r w:rsidRPr="00BE3855">
              <w:rPr>
                <w:rFonts w:cs="Arial"/>
                <w:i/>
                <w:iCs/>
                <w:sz w:val="16"/>
                <w:szCs w:val="16"/>
              </w:rPr>
              <w:t>sprawieprzygotowania</w:t>
            </w:r>
            <w:proofErr w:type="spellEnd"/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 zawodowego do wykonywania samodzielnych funkcji technicznych w budownictwie (Dz.U. z 2019 r. poz. 831)</w:t>
            </w:r>
          </w:p>
          <w:p w14:paraId="131B6CCB" w14:textId="77777777" w:rsidR="00CB617F" w:rsidRDefault="00CB617F" w:rsidP="00D00605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1E29578E" w14:textId="77777777" w:rsidR="00CB617F" w:rsidRPr="00313506" w:rsidRDefault="00CB617F" w:rsidP="00D00605">
            <w:pPr>
              <w:jc w:val="center"/>
              <w:rPr>
                <w:rFonts w:cs="Arial"/>
                <w:b/>
                <w:i/>
                <w:iCs/>
              </w:rPr>
            </w:pPr>
            <w:r w:rsidRPr="00313506">
              <w:rPr>
                <w:rFonts w:cs="Arial"/>
                <w:b/>
                <w:i/>
                <w:iCs/>
              </w:rPr>
              <w:t>tak / nie *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1091B8" w14:textId="77777777" w:rsidR="00CB617F" w:rsidRPr="00367B91" w:rsidRDefault="00CB617F" w:rsidP="00D0060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6A031C6" w14:textId="77777777" w:rsidR="00CB617F" w:rsidRPr="00313506" w:rsidRDefault="00CB617F" w:rsidP="00CB617F">
      <w:pPr>
        <w:pStyle w:val="Akapitzlist"/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Arial"/>
          <w:bCs/>
          <w:color w:val="FF0000"/>
          <w:sz w:val="20"/>
          <w:szCs w:val="20"/>
        </w:rPr>
      </w:pPr>
      <w:r w:rsidRPr="00313506">
        <w:rPr>
          <w:rFonts w:cs="Arial"/>
          <w:bCs/>
          <w:color w:val="FF0000"/>
          <w:sz w:val="20"/>
          <w:szCs w:val="20"/>
        </w:rPr>
        <w:t>*) Niepotrzebne skreślić</w:t>
      </w:r>
    </w:p>
    <w:p w14:paraId="79A5390F" w14:textId="77777777" w:rsidR="0051590E" w:rsidRDefault="0051590E" w:rsidP="00CB617F">
      <w:pPr>
        <w:jc w:val="right"/>
        <w:rPr>
          <w:rFonts w:cs="Arial"/>
          <w:b/>
          <w:sz w:val="20"/>
          <w:szCs w:val="20"/>
        </w:rPr>
      </w:pPr>
    </w:p>
    <w:sectPr w:rsidR="0051590E" w:rsidSect="004D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E718" w14:textId="77777777" w:rsidR="00406320" w:rsidRDefault="00406320">
      <w:r>
        <w:separator/>
      </w:r>
    </w:p>
  </w:endnote>
  <w:endnote w:type="continuationSeparator" w:id="0">
    <w:p w14:paraId="1A2C48E2" w14:textId="77777777" w:rsidR="00406320" w:rsidRDefault="004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7155" w14:textId="77777777" w:rsidR="00C95B27" w:rsidRDefault="00C95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FDC1" w14:textId="77777777" w:rsidR="00E233D2" w:rsidRDefault="00000000">
    <w:pPr>
      <w:pStyle w:val="Stopka"/>
    </w:pPr>
    <w:r>
      <w:rPr>
        <w:noProof/>
      </w:rPr>
      <w:pict w14:anchorId="2434874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8" type="#_x0000_t32" style="position:absolute;margin-left:-9.45pt;margin-top:29.15pt;width:469.2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A0B1" w14:textId="77777777" w:rsidR="00E27B31" w:rsidRPr="00BB7B65" w:rsidRDefault="00000000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w:pict w14:anchorId="0E362009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452779110" o:spid="_x0000_s1027" type="#_x0000_t32" style="position:absolute;left:0;text-align:left;margin-left:0;margin-top:-.05pt;width:469.2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</w:pict>
    </w:r>
  </w:p>
  <w:p w14:paraId="2D889DDD" w14:textId="77777777" w:rsidR="00C95B27" w:rsidRPr="00041654" w:rsidRDefault="00C95B27" w:rsidP="00C95B27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Kościuszki </w:t>
    </w:r>
    <w:r>
      <w:rPr>
        <w:rFonts w:cs="Arial"/>
        <w:b/>
        <w:bCs/>
        <w:sz w:val="20"/>
        <w:szCs w:val="20"/>
      </w:rPr>
      <w:t>34</w:t>
    </w:r>
    <w:r w:rsidRPr="00041654">
      <w:rPr>
        <w:rFonts w:cs="Arial"/>
        <w:b/>
        <w:bCs/>
        <w:sz w:val="20"/>
        <w:szCs w:val="20"/>
      </w:rPr>
      <w:t xml:space="preserve">, 89-650 Czersk </w:t>
    </w:r>
  </w:p>
  <w:p w14:paraId="6D1CED7E" w14:textId="77777777" w:rsidR="00C95B27" w:rsidRPr="00041654" w:rsidRDefault="00C95B27" w:rsidP="00C95B27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>Tel. +48 52 39</w:t>
    </w:r>
    <w:r>
      <w:rPr>
        <w:rFonts w:cs="Arial"/>
        <w:b/>
        <w:bCs/>
        <w:sz w:val="20"/>
        <w:szCs w:val="20"/>
      </w:rPr>
      <w:t>8</w:t>
    </w:r>
    <w:r w:rsidRPr="00041654">
      <w:rPr>
        <w:rFonts w:cs="Arial"/>
        <w:b/>
        <w:bCs/>
        <w:sz w:val="20"/>
        <w:szCs w:val="20"/>
      </w:rPr>
      <w:t xml:space="preserve"> 4</w:t>
    </w:r>
    <w:r>
      <w:rPr>
        <w:rFonts w:cs="Arial"/>
        <w:b/>
        <w:bCs/>
        <w:sz w:val="20"/>
        <w:szCs w:val="20"/>
      </w:rPr>
      <w:t>2</w:t>
    </w:r>
    <w:r w:rsidRPr="00041654">
      <w:rPr>
        <w:rFonts w:cs="Arial"/>
        <w:b/>
        <w:bCs/>
        <w:sz w:val="20"/>
        <w:szCs w:val="20"/>
      </w:rPr>
      <w:t xml:space="preserve"> 2</w:t>
    </w:r>
    <w:r>
      <w:rPr>
        <w:rFonts w:cs="Arial"/>
        <w:b/>
        <w:bCs/>
        <w:sz w:val="20"/>
        <w:szCs w:val="20"/>
      </w:rPr>
      <w:t>0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Pr="001052AD">
      <w:rPr>
        <w:rFonts w:cs="Arial"/>
        <w:b/>
        <w:bCs/>
        <w:sz w:val="20"/>
        <w:szCs w:val="20"/>
      </w:rPr>
      <w:t>pczersk@diecezja-pelplin.pl</w:t>
    </w:r>
  </w:p>
  <w:p w14:paraId="29A84FCB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CFDA" w14:textId="77777777" w:rsidR="00406320" w:rsidRDefault="00406320">
      <w:r>
        <w:separator/>
      </w:r>
    </w:p>
  </w:footnote>
  <w:footnote w:type="continuationSeparator" w:id="0">
    <w:p w14:paraId="421BD022" w14:textId="77777777" w:rsidR="00406320" w:rsidRDefault="0040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5C04" w14:textId="77777777" w:rsidR="00C95B27" w:rsidRDefault="00C95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4C18" w14:textId="77777777" w:rsidR="00E233D2" w:rsidRDefault="00000000">
    <w:pPr>
      <w:pStyle w:val="Nagwek"/>
    </w:pPr>
    <w:bookmarkStart w:id="0" w:name="_Hlk170145382"/>
    <w:bookmarkStart w:id="1" w:name="_Hlk170145383"/>
    <w:r>
      <w:rPr>
        <w:noProof/>
      </w:rPr>
      <w:pict w14:anchorId="7B486AC2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6" type="#_x0000_t32" style="position:absolute;margin-left:1.8pt;margin-top:16.65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</w:pic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0ABDE304" w14:textId="77777777" w:rsidTr="00BC1AFD">
      <w:tc>
        <w:tcPr>
          <w:tcW w:w="5013" w:type="dxa"/>
        </w:tcPr>
        <w:p w14:paraId="4331B02A" w14:textId="77777777" w:rsidR="00C97724" w:rsidRDefault="00C97724" w:rsidP="00C97724">
          <w:pPr>
            <w:pStyle w:val="Nagwek"/>
            <w:rPr>
              <w:color w:val="3E80C1"/>
            </w:rPr>
          </w:pPr>
          <w:bookmarkStart w:id="2" w:name="_Hlk3180678"/>
          <w:bookmarkEnd w:id="2"/>
        </w:p>
      </w:tc>
      <w:tc>
        <w:tcPr>
          <w:tcW w:w="3918" w:type="dxa"/>
        </w:tcPr>
        <w:p w14:paraId="64401DA3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31BABA0A" w14:textId="77777777" w:rsidR="00E27B31" w:rsidRPr="007C2A85" w:rsidRDefault="00E27B31" w:rsidP="00E27B31">
    <w:pPr>
      <w:spacing w:line="276" w:lineRule="auto"/>
      <w:rPr>
        <w:rFonts w:cs="Arial"/>
        <w:b/>
        <w:bCs/>
      </w:rPr>
    </w:pPr>
  </w:p>
  <w:p w14:paraId="637FE434" w14:textId="77777777" w:rsidR="00E27B31" w:rsidRPr="00041654" w:rsidRDefault="00B23801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>Parafia Rzymskokatolicka p.w. Św. Marii Magdaleny w Czersku</w:t>
    </w:r>
  </w:p>
  <w:p w14:paraId="3C627F2D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29B5A47C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9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3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5269">
    <w:abstractNumId w:val="8"/>
  </w:num>
  <w:num w:numId="2" w16cid:durableId="1364672681">
    <w:abstractNumId w:val="7"/>
  </w:num>
  <w:num w:numId="3" w16cid:durableId="600726651">
    <w:abstractNumId w:val="3"/>
  </w:num>
  <w:num w:numId="4" w16cid:durableId="448399542">
    <w:abstractNumId w:val="2"/>
  </w:num>
  <w:num w:numId="5" w16cid:durableId="1777407140">
    <w:abstractNumId w:val="19"/>
  </w:num>
  <w:num w:numId="6" w16cid:durableId="1050954451">
    <w:abstractNumId w:val="32"/>
  </w:num>
  <w:num w:numId="7" w16cid:durableId="1341860130">
    <w:abstractNumId w:val="0"/>
  </w:num>
  <w:num w:numId="8" w16cid:durableId="1499419429">
    <w:abstractNumId w:val="23"/>
  </w:num>
  <w:num w:numId="9" w16cid:durableId="870990494">
    <w:abstractNumId w:val="6"/>
  </w:num>
  <w:num w:numId="10" w16cid:durableId="996762969">
    <w:abstractNumId w:val="1"/>
  </w:num>
  <w:num w:numId="11" w16cid:durableId="40134185">
    <w:abstractNumId w:val="20"/>
  </w:num>
  <w:num w:numId="12" w16cid:durableId="604190043">
    <w:abstractNumId w:val="28"/>
  </w:num>
  <w:num w:numId="13" w16cid:durableId="386538397">
    <w:abstractNumId w:val="25"/>
  </w:num>
  <w:num w:numId="14" w16cid:durableId="1514765112">
    <w:abstractNumId w:val="12"/>
  </w:num>
  <w:num w:numId="15" w16cid:durableId="344479624">
    <w:abstractNumId w:val="33"/>
  </w:num>
  <w:num w:numId="16" w16cid:durableId="1434200774">
    <w:abstractNumId w:val="16"/>
  </w:num>
  <w:num w:numId="17" w16cid:durableId="553123989">
    <w:abstractNumId w:val="24"/>
  </w:num>
  <w:num w:numId="18" w16cid:durableId="422411221">
    <w:abstractNumId w:val="11"/>
  </w:num>
  <w:num w:numId="19" w16cid:durableId="162160461">
    <w:abstractNumId w:val="27"/>
  </w:num>
  <w:num w:numId="20" w16cid:durableId="1876578656">
    <w:abstractNumId w:val="31"/>
  </w:num>
  <w:num w:numId="21" w16cid:durableId="1029837850">
    <w:abstractNumId w:val="36"/>
  </w:num>
  <w:num w:numId="22" w16cid:durableId="335115891">
    <w:abstractNumId w:val="4"/>
  </w:num>
  <w:num w:numId="23" w16cid:durableId="1195463687">
    <w:abstractNumId w:val="30"/>
  </w:num>
  <w:num w:numId="24" w16cid:durableId="615258013">
    <w:abstractNumId w:val="5"/>
  </w:num>
  <w:num w:numId="25" w16cid:durableId="1841191222">
    <w:abstractNumId w:val="10"/>
  </w:num>
  <w:num w:numId="26" w16cid:durableId="1368144317">
    <w:abstractNumId w:val="21"/>
  </w:num>
  <w:num w:numId="27" w16cid:durableId="1033768519">
    <w:abstractNumId w:val="35"/>
  </w:num>
  <w:num w:numId="28" w16cid:durableId="651906307">
    <w:abstractNumId w:val="37"/>
  </w:num>
  <w:num w:numId="29" w16cid:durableId="56513710">
    <w:abstractNumId w:val="9"/>
  </w:num>
  <w:num w:numId="30" w16cid:durableId="587228204">
    <w:abstractNumId w:val="18"/>
  </w:num>
  <w:num w:numId="31" w16cid:durableId="1395422710">
    <w:abstractNumId w:val="26"/>
  </w:num>
  <w:num w:numId="32" w16cid:durableId="805319240">
    <w:abstractNumId w:val="15"/>
  </w:num>
  <w:num w:numId="33" w16cid:durableId="451749773">
    <w:abstractNumId w:val="17"/>
  </w:num>
  <w:num w:numId="34" w16cid:durableId="419643955">
    <w:abstractNumId w:val="22"/>
  </w:num>
  <w:num w:numId="35" w16cid:durableId="189420567">
    <w:abstractNumId w:val="34"/>
  </w:num>
  <w:num w:numId="36" w16cid:durableId="2067944692">
    <w:abstractNumId w:val="29"/>
  </w:num>
  <w:num w:numId="37" w16cid:durableId="1935672417">
    <w:abstractNumId w:val="14"/>
  </w:num>
  <w:num w:numId="38" w16cid:durableId="279336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1452779110"/>
        <o:r id="V:Rule2" type="connector" idref="#Łącznik prosty ze strzałką 5"/>
        <o:r id="V:Rule3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06C7"/>
    <w:rsid w:val="00061F20"/>
    <w:rsid w:val="00080D83"/>
    <w:rsid w:val="00082B62"/>
    <w:rsid w:val="000C2176"/>
    <w:rsid w:val="000D283E"/>
    <w:rsid w:val="00100DBB"/>
    <w:rsid w:val="00124657"/>
    <w:rsid w:val="00124D4A"/>
    <w:rsid w:val="00130B23"/>
    <w:rsid w:val="001413F0"/>
    <w:rsid w:val="001467B2"/>
    <w:rsid w:val="00154717"/>
    <w:rsid w:val="00156783"/>
    <w:rsid w:val="00156E5F"/>
    <w:rsid w:val="001B210F"/>
    <w:rsid w:val="001B77FC"/>
    <w:rsid w:val="001C7ACF"/>
    <w:rsid w:val="001F4D02"/>
    <w:rsid w:val="002015A9"/>
    <w:rsid w:val="00217D93"/>
    <w:rsid w:val="00241C1F"/>
    <w:rsid w:val="002425AE"/>
    <w:rsid w:val="002444A9"/>
    <w:rsid w:val="00277839"/>
    <w:rsid w:val="002A5DC7"/>
    <w:rsid w:val="002A6B66"/>
    <w:rsid w:val="002C6347"/>
    <w:rsid w:val="002D7084"/>
    <w:rsid w:val="002F0FA1"/>
    <w:rsid w:val="00313244"/>
    <w:rsid w:val="00320AAC"/>
    <w:rsid w:val="00325198"/>
    <w:rsid w:val="0035482A"/>
    <w:rsid w:val="00355302"/>
    <w:rsid w:val="003619F2"/>
    <w:rsid w:val="0036425E"/>
    <w:rsid w:val="00365820"/>
    <w:rsid w:val="00365EDE"/>
    <w:rsid w:val="0037740B"/>
    <w:rsid w:val="003865BB"/>
    <w:rsid w:val="003934F9"/>
    <w:rsid w:val="003B72CA"/>
    <w:rsid w:val="003C554F"/>
    <w:rsid w:val="003E3CB7"/>
    <w:rsid w:val="003F331B"/>
    <w:rsid w:val="0040149C"/>
    <w:rsid w:val="00406320"/>
    <w:rsid w:val="00414478"/>
    <w:rsid w:val="00441D4C"/>
    <w:rsid w:val="00472F7D"/>
    <w:rsid w:val="00476E34"/>
    <w:rsid w:val="004861BD"/>
    <w:rsid w:val="00492BD3"/>
    <w:rsid w:val="004B28F7"/>
    <w:rsid w:val="004B36B2"/>
    <w:rsid w:val="004B70BD"/>
    <w:rsid w:val="004C6E39"/>
    <w:rsid w:val="004D3589"/>
    <w:rsid w:val="0051590E"/>
    <w:rsid w:val="005166DE"/>
    <w:rsid w:val="0052111D"/>
    <w:rsid w:val="00530678"/>
    <w:rsid w:val="005376A9"/>
    <w:rsid w:val="00537F26"/>
    <w:rsid w:val="00552AB8"/>
    <w:rsid w:val="0057579E"/>
    <w:rsid w:val="005760A9"/>
    <w:rsid w:val="005836D9"/>
    <w:rsid w:val="00592B13"/>
    <w:rsid w:val="00594464"/>
    <w:rsid w:val="005A0AB3"/>
    <w:rsid w:val="005A0BC7"/>
    <w:rsid w:val="005A7E1F"/>
    <w:rsid w:val="005C6D87"/>
    <w:rsid w:val="005D694B"/>
    <w:rsid w:val="005E6C03"/>
    <w:rsid w:val="005E7F09"/>
    <w:rsid w:val="00603872"/>
    <w:rsid w:val="00622781"/>
    <w:rsid w:val="00622E60"/>
    <w:rsid w:val="006379C4"/>
    <w:rsid w:val="00640BFF"/>
    <w:rsid w:val="00670314"/>
    <w:rsid w:val="006757AA"/>
    <w:rsid w:val="006957EA"/>
    <w:rsid w:val="0069621B"/>
    <w:rsid w:val="006A1FCD"/>
    <w:rsid w:val="006F004D"/>
    <w:rsid w:val="006F209E"/>
    <w:rsid w:val="00720868"/>
    <w:rsid w:val="00724ACF"/>
    <w:rsid w:val="00727F94"/>
    <w:rsid w:val="007337EB"/>
    <w:rsid w:val="00745D18"/>
    <w:rsid w:val="00776530"/>
    <w:rsid w:val="00791E8E"/>
    <w:rsid w:val="00795F77"/>
    <w:rsid w:val="007A0109"/>
    <w:rsid w:val="007B2500"/>
    <w:rsid w:val="007B7E0B"/>
    <w:rsid w:val="007D61D6"/>
    <w:rsid w:val="007E1B19"/>
    <w:rsid w:val="007F3623"/>
    <w:rsid w:val="007F3A4D"/>
    <w:rsid w:val="007F4F6A"/>
    <w:rsid w:val="0080528A"/>
    <w:rsid w:val="00815E99"/>
    <w:rsid w:val="00827311"/>
    <w:rsid w:val="00834BB4"/>
    <w:rsid w:val="00835187"/>
    <w:rsid w:val="00856035"/>
    <w:rsid w:val="00856E3A"/>
    <w:rsid w:val="008945D9"/>
    <w:rsid w:val="008A2728"/>
    <w:rsid w:val="008C0260"/>
    <w:rsid w:val="008C233D"/>
    <w:rsid w:val="008F2032"/>
    <w:rsid w:val="00912057"/>
    <w:rsid w:val="00921A8B"/>
    <w:rsid w:val="009523F9"/>
    <w:rsid w:val="00964610"/>
    <w:rsid w:val="00986CA7"/>
    <w:rsid w:val="009D649C"/>
    <w:rsid w:val="009D71C1"/>
    <w:rsid w:val="009F2CF0"/>
    <w:rsid w:val="009F735F"/>
    <w:rsid w:val="00A04690"/>
    <w:rsid w:val="00A05817"/>
    <w:rsid w:val="00A33679"/>
    <w:rsid w:val="00A40DD3"/>
    <w:rsid w:val="00A424DA"/>
    <w:rsid w:val="00A51BA0"/>
    <w:rsid w:val="00A654B9"/>
    <w:rsid w:val="00A7343B"/>
    <w:rsid w:val="00A8311B"/>
    <w:rsid w:val="00AB6279"/>
    <w:rsid w:val="00AB7962"/>
    <w:rsid w:val="00AD5DF0"/>
    <w:rsid w:val="00AE6BBE"/>
    <w:rsid w:val="00AF281D"/>
    <w:rsid w:val="00B01F08"/>
    <w:rsid w:val="00B16E8F"/>
    <w:rsid w:val="00B23801"/>
    <w:rsid w:val="00B30401"/>
    <w:rsid w:val="00B55C72"/>
    <w:rsid w:val="00B6637D"/>
    <w:rsid w:val="00B81819"/>
    <w:rsid w:val="00B941E1"/>
    <w:rsid w:val="00BB7258"/>
    <w:rsid w:val="00BB75FB"/>
    <w:rsid w:val="00BB76D0"/>
    <w:rsid w:val="00BC363C"/>
    <w:rsid w:val="00BF1314"/>
    <w:rsid w:val="00C04250"/>
    <w:rsid w:val="00C62C24"/>
    <w:rsid w:val="00C635B6"/>
    <w:rsid w:val="00C707DB"/>
    <w:rsid w:val="00C74595"/>
    <w:rsid w:val="00C82224"/>
    <w:rsid w:val="00C909B9"/>
    <w:rsid w:val="00C92C32"/>
    <w:rsid w:val="00C95B27"/>
    <w:rsid w:val="00C97724"/>
    <w:rsid w:val="00CA1262"/>
    <w:rsid w:val="00CA20F9"/>
    <w:rsid w:val="00CB617F"/>
    <w:rsid w:val="00CB7F6F"/>
    <w:rsid w:val="00CC263D"/>
    <w:rsid w:val="00CE005B"/>
    <w:rsid w:val="00CE0898"/>
    <w:rsid w:val="00CF1A4A"/>
    <w:rsid w:val="00D0361A"/>
    <w:rsid w:val="00D23B7A"/>
    <w:rsid w:val="00D30ADD"/>
    <w:rsid w:val="00D33AB2"/>
    <w:rsid w:val="00D43A0D"/>
    <w:rsid w:val="00D46867"/>
    <w:rsid w:val="00D526F3"/>
    <w:rsid w:val="00DC733E"/>
    <w:rsid w:val="00DD3728"/>
    <w:rsid w:val="00DE4676"/>
    <w:rsid w:val="00DE53EB"/>
    <w:rsid w:val="00DF312A"/>
    <w:rsid w:val="00DF57BE"/>
    <w:rsid w:val="00E03033"/>
    <w:rsid w:val="00E06500"/>
    <w:rsid w:val="00E2298C"/>
    <w:rsid w:val="00E233D2"/>
    <w:rsid w:val="00E27B31"/>
    <w:rsid w:val="00E57060"/>
    <w:rsid w:val="00E8370B"/>
    <w:rsid w:val="00E87616"/>
    <w:rsid w:val="00E90605"/>
    <w:rsid w:val="00E92047"/>
    <w:rsid w:val="00EA5C16"/>
    <w:rsid w:val="00EA5FFA"/>
    <w:rsid w:val="00EC29B6"/>
    <w:rsid w:val="00EE10DE"/>
    <w:rsid w:val="00EE5E35"/>
    <w:rsid w:val="00EF000D"/>
    <w:rsid w:val="00F064A3"/>
    <w:rsid w:val="00F36F20"/>
    <w:rsid w:val="00F545A3"/>
    <w:rsid w:val="00F74332"/>
    <w:rsid w:val="00F75DF3"/>
    <w:rsid w:val="00F817F8"/>
    <w:rsid w:val="00F93214"/>
    <w:rsid w:val="00FA2C29"/>
    <w:rsid w:val="00FB5706"/>
    <w:rsid w:val="00FB73FB"/>
    <w:rsid w:val="00FC2D14"/>
    <w:rsid w:val="00FC368A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469FEB5"/>
  <w15:docId w15:val="{0B303E36-95F9-4266-BD68-C57BDCE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Przemysław Bloch</cp:lastModifiedBy>
  <cp:revision>6</cp:revision>
  <cp:lastPrinted>2012-08-24T11:01:00Z</cp:lastPrinted>
  <dcterms:created xsi:type="dcterms:W3CDTF">2024-07-10T19:19:00Z</dcterms:created>
  <dcterms:modified xsi:type="dcterms:W3CDTF">2024-07-24T09:36:00Z</dcterms:modified>
</cp:coreProperties>
</file>